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0F70A" w14:textId="77777777" w:rsidR="00E52F2D" w:rsidRDefault="00E52F2D" w:rsidP="00E52F2D">
      <w:pPr>
        <w:pStyle w:val="NormalWeb"/>
        <w:shd w:val="clear" w:color="auto" w:fill="FFFFFF"/>
        <w:rPr>
          <w:color w:val="1D222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2891ECC3" w14:textId="77777777" w:rsidR="00E52F2D" w:rsidRPr="00214E5B" w:rsidRDefault="00E52F2D" w:rsidP="00214E5B">
      <w:pPr>
        <w:pStyle w:val="Titre1"/>
        <w:rPr>
          <w:sz w:val="36"/>
          <w:szCs w:val="36"/>
        </w:rPr>
      </w:pPr>
      <w:r w:rsidRPr="00214E5B">
        <w:rPr>
          <w:sz w:val="36"/>
          <w:szCs w:val="36"/>
        </w:rPr>
        <w:t xml:space="preserve">Préambule </w:t>
      </w:r>
    </w:p>
    <w:p w14:paraId="45993C3E" w14:textId="77777777" w:rsidR="00FF5BE7" w:rsidRPr="00F259C6" w:rsidRDefault="00FF5BE7" w:rsidP="00FF5BE7">
      <w:pPr>
        <w:pStyle w:val="Sansinterligne"/>
        <w:rPr>
          <w:sz w:val="24"/>
          <w:szCs w:val="24"/>
        </w:rPr>
      </w:pPr>
      <w:r w:rsidRPr="00F259C6">
        <w:rPr>
          <w:sz w:val="24"/>
          <w:szCs w:val="24"/>
        </w:rPr>
        <w:t>La collecte de la taxe d’apprentissage pour l’ECAM est fondamentale et l’école sollicite, depuis de nombreuses années maintenant, l’appui actif des anciens.</w:t>
      </w:r>
    </w:p>
    <w:p w14:paraId="22A8F3D0" w14:textId="43B3D890" w:rsidR="00FF5BE7" w:rsidRPr="00F259C6" w:rsidRDefault="00FF5BE7" w:rsidP="00FF5BE7">
      <w:pPr>
        <w:pStyle w:val="Sansinterligne"/>
        <w:rPr>
          <w:sz w:val="24"/>
          <w:szCs w:val="24"/>
        </w:rPr>
      </w:pPr>
      <w:r w:rsidRPr="00F259C6">
        <w:rPr>
          <w:sz w:val="24"/>
          <w:szCs w:val="24"/>
        </w:rPr>
        <w:t>Une équipe s’est constituées, en lien très étroit avec l’école représentée par Audrey BALTZLI animée depuis maintenant 1</w:t>
      </w:r>
      <w:r w:rsidR="00B27D4E">
        <w:rPr>
          <w:sz w:val="24"/>
          <w:szCs w:val="24"/>
        </w:rPr>
        <w:t>7</w:t>
      </w:r>
      <w:r w:rsidRPr="00F259C6">
        <w:rPr>
          <w:sz w:val="24"/>
          <w:szCs w:val="24"/>
        </w:rPr>
        <w:t xml:space="preserve"> ans par Yves GAMBIN (69) qui laisse peu à peu sa place à François-Régis PRINCE (78).</w:t>
      </w:r>
    </w:p>
    <w:p w14:paraId="469E2B82" w14:textId="77777777" w:rsidR="00FF5BE7" w:rsidRPr="00F259C6" w:rsidRDefault="00FF5BE7" w:rsidP="00FF5BE7">
      <w:pPr>
        <w:pStyle w:val="Sansinterligne"/>
        <w:rPr>
          <w:sz w:val="24"/>
          <w:szCs w:val="24"/>
        </w:rPr>
      </w:pPr>
      <w:r w:rsidRPr="00F259C6">
        <w:rPr>
          <w:sz w:val="24"/>
          <w:szCs w:val="24"/>
        </w:rPr>
        <w:t>Cette équipe est constituée :</w:t>
      </w:r>
    </w:p>
    <w:p w14:paraId="3CF7F5DD" w14:textId="396E43D1" w:rsidR="00FF5BE7" w:rsidRDefault="00FF5BE7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 w:rsidRPr="00F259C6">
        <w:rPr>
          <w:sz w:val="24"/>
          <w:szCs w:val="24"/>
        </w:rPr>
        <w:t xml:space="preserve">De </w:t>
      </w:r>
      <w:r w:rsidRPr="00F259C6">
        <w:rPr>
          <w:b/>
          <w:bCs/>
          <w:color w:val="4472C4" w:themeColor="accent1"/>
          <w:sz w:val="24"/>
          <w:szCs w:val="24"/>
        </w:rPr>
        <w:t>recruteurs</w:t>
      </w:r>
      <w:r w:rsidRPr="00F259C6">
        <w:rPr>
          <w:sz w:val="24"/>
          <w:szCs w:val="24"/>
        </w:rPr>
        <w:t xml:space="preserve"> (entre 1 et plusieurs) dont le rôle est décrit </w:t>
      </w:r>
      <w:r>
        <w:rPr>
          <w:sz w:val="24"/>
          <w:szCs w:val="24"/>
        </w:rPr>
        <w:t>dans un autre document</w:t>
      </w:r>
    </w:p>
    <w:p w14:paraId="0F9FFEBF" w14:textId="6F5BF888" w:rsidR="00FF5BE7" w:rsidRPr="00F259C6" w:rsidRDefault="00FF5BE7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 w:rsidRPr="00F259C6">
        <w:rPr>
          <w:sz w:val="24"/>
          <w:szCs w:val="24"/>
        </w:rPr>
        <w:t xml:space="preserve">De </w:t>
      </w:r>
      <w:r w:rsidR="00B27D4E">
        <w:rPr>
          <w:b/>
          <w:bCs/>
          <w:color w:val="4472C4" w:themeColor="accent1"/>
          <w:sz w:val="24"/>
          <w:szCs w:val="24"/>
        </w:rPr>
        <w:t>démarcheur</w:t>
      </w:r>
      <w:r w:rsidRPr="00F259C6">
        <w:rPr>
          <w:b/>
          <w:bCs/>
          <w:color w:val="4472C4" w:themeColor="accent1"/>
          <w:sz w:val="24"/>
          <w:szCs w:val="24"/>
        </w:rPr>
        <w:t>s</w:t>
      </w:r>
      <w:r w:rsidRPr="00F259C6">
        <w:rPr>
          <w:sz w:val="24"/>
          <w:szCs w:val="24"/>
        </w:rPr>
        <w:t xml:space="preserve"> (entre 80 et 100) qui sont contactés par les recruteurs et dont le rôle est décrit </w:t>
      </w:r>
      <w:r>
        <w:rPr>
          <w:sz w:val="24"/>
          <w:szCs w:val="24"/>
        </w:rPr>
        <w:t>ci-dessous</w:t>
      </w:r>
    </w:p>
    <w:p w14:paraId="2EE6DAD0" w14:textId="2DFE60F9" w:rsidR="000775D8" w:rsidRPr="00214E5B" w:rsidRDefault="00842A21" w:rsidP="00214E5B">
      <w:pPr>
        <w:pStyle w:val="Sansinterligne"/>
        <w:rPr>
          <w:sz w:val="24"/>
          <w:szCs w:val="24"/>
        </w:rPr>
      </w:pPr>
      <w:r w:rsidRPr="00FF5BE7">
        <w:rPr>
          <w:sz w:val="24"/>
          <w:szCs w:val="24"/>
        </w:rPr>
        <w:t>Le travail de relance se fait pendant la campagne de collecte (entre janvier et fin mai environ) ; les dates sont les mêmes pour tous les organismes de formation</w:t>
      </w:r>
      <w:r>
        <w:rPr>
          <w:sz w:val="24"/>
          <w:szCs w:val="24"/>
        </w:rPr>
        <w:t> donc les entreprises sont contactées par pas mal de monde.</w:t>
      </w:r>
    </w:p>
    <w:p w14:paraId="69653B25" w14:textId="77777777" w:rsidR="000775D8" w:rsidRPr="00214E5B" w:rsidRDefault="000775D8" w:rsidP="00214E5B">
      <w:pPr>
        <w:pStyle w:val="Titre1"/>
        <w:rPr>
          <w:sz w:val="36"/>
          <w:szCs w:val="36"/>
        </w:rPr>
      </w:pPr>
      <w:r w:rsidRPr="00214E5B">
        <w:rPr>
          <w:sz w:val="36"/>
          <w:szCs w:val="36"/>
        </w:rPr>
        <w:t>Mission</w:t>
      </w:r>
    </w:p>
    <w:p w14:paraId="693C4799" w14:textId="7AC535DB" w:rsidR="00FF5BE7" w:rsidRDefault="00FF5BE7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Prendre connaissance de</w:t>
      </w:r>
      <w:r w:rsidR="00842A21">
        <w:rPr>
          <w:sz w:val="24"/>
          <w:szCs w:val="24"/>
        </w:rPr>
        <w:t>s fiches entreprise qui vous sont envoyées en décembre (</w:t>
      </w:r>
      <w:r w:rsidR="00B27D4E">
        <w:rPr>
          <w:sz w:val="24"/>
          <w:szCs w:val="24"/>
        </w:rPr>
        <w:t>entre 10 et</w:t>
      </w:r>
      <w:r w:rsidR="00842A21">
        <w:rPr>
          <w:sz w:val="24"/>
          <w:szCs w:val="24"/>
        </w:rPr>
        <w:t xml:space="preserve"> 25) </w:t>
      </w:r>
      <w:r w:rsidR="00386AB3">
        <w:rPr>
          <w:sz w:val="24"/>
          <w:szCs w:val="24"/>
        </w:rPr>
        <w:t xml:space="preserve">sous format numérique </w:t>
      </w:r>
      <w:proofErr w:type="spellStart"/>
      <w:r w:rsidR="00386AB3">
        <w:rPr>
          <w:sz w:val="24"/>
          <w:szCs w:val="24"/>
        </w:rPr>
        <w:t>word</w:t>
      </w:r>
      <w:proofErr w:type="spellEnd"/>
      <w:r w:rsidR="00386AB3">
        <w:rPr>
          <w:sz w:val="24"/>
          <w:szCs w:val="24"/>
        </w:rPr>
        <w:t xml:space="preserve"> en général</w:t>
      </w:r>
    </w:p>
    <w:p w14:paraId="712BE165" w14:textId="5864D858" w:rsidR="00FF5BE7" w:rsidRDefault="00842A21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Participer à une réunion d’information</w:t>
      </w:r>
      <w:r w:rsidR="00386AB3">
        <w:rPr>
          <w:sz w:val="24"/>
          <w:szCs w:val="24"/>
        </w:rPr>
        <w:t xml:space="preserve"> ECAM - équipe </w:t>
      </w:r>
      <w:proofErr w:type="gramStart"/>
      <w:r w:rsidR="00386AB3">
        <w:rPr>
          <w:sz w:val="24"/>
          <w:szCs w:val="24"/>
        </w:rPr>
        <w:t xml:space="preserve">TA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virtuelle avec le COVID) pour lancer la campagne (janvier)</w:t>
      </w:r>
    </w:p>
    <w:p w14:paraId="257BD6AA" w14:textId="3D74BEDC" w:rsidR="00842A21" w:rsidRDefault="00842A21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Contacter les entreprises sur la base des contacts donnés dans les fiches (anciens ECAM, responsables taxe apprentissage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) et vérifier </w:t>
      </w:r>
      <w:r w:rsidR="00AA730D">
        <w:rPr>
          <w:sz w:val="24"/>
          <w:szCs w:val="24"/>
        </w:rPr>
        <w:t xml:space="preserve">que les informations </w:t>
      </w:r>
      <w:r w:rsidR="00B27D4E">
        <w:rPr>
          <w:sz w:val="24"/>
          <w:szCs w:val="24"/>
        </w:rPr>
        <w:t>;</w:t>
      </w:r>
      <w:r w:rsidR="00AA730D">
        <w:rPr>
          <w:sz w:val="24"/>
          <w:szCs w:val="24"/>
        </w:rPr>
        <w:t>données dans les fiches sont exactes</w:t>
      </w:r>
      <w:r w:rsidR="00B27D4E">
        <w:rPr>
          <w:sz w:val="24"/>
          <w:szCs w:val="24"/>
        </w:rPr>
        <w:t xml:space="preserve"> (le temps de traitement d’une fiche est entre ½ heure et 2 heures et nécessite en général plusieurs appels)</w:t>
      </w:r>
    </w:p>
    <w:p w14:paraId="314DB85D" w14:textId="3CD1F64C" w:rsidR="00AA730D" w:rsidRDefault="00386AB3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Argumenter pour que l’entreprise verse à l’ECAM et essayer d’avoir un maximum d’informations sur les intentions de l’entreprise (pas facile)</w:t>
      </w:r>
    </w:p>
    <w:p w14:paraId="5DE28A5D" w14:textId="7907AAB6" w:rsidR="00386AB3" w:rsidRDefault="00386AB3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Mettre à jour la fiche entreprise</w:t>
      </w:r>
    </w:p>
    <w:p w14:paraId="362CFBE2" w14:textId="69B55C3C" w:rsidR="00386AB3" w:rsidRDefault="00386AB3" w:rsidP="00FF5BE7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Renvoyer </w:t>
      </w:r>
      <w:r w:rsidR="00130005">
        <w:rPr>
          <w:sz w:val="24"/>
          <w:szCs w:val="24"/>
        </w:rPr>
        <w:t>l’ensemble des</w:t>
      </w:r>
      <w:r>
        <w:rPr>
          <w:sz w:val="24"/>
          <w:szCs w:val="24"/>
        </w:rPr>
        <w:t xml:space="preserve"> fiche</w:t>
      </w:r>
      <w:r w:rsidR="00130005">
        <w:rPr>
          <w:sz w:val="24"/>
          <w:szCs w:val="24"/>
        </w:rPr>
        <w:t>s</w:t>
      </w:r>
      <w:r>
        <w:rPr>
          <w:sz w:val="24"/>
          <w:szCs w:val="24"/>
        </w:rPr>
        <w:t xml:space="preserve"> à l’école quand le travail est terminé avec le fichier de votre appréciation de la campagne</w:t>
      </w:r>
    </w:p>
    <w:p w14:paraId="6DA05D42" w14:textId="3C26A9A8" w:rsidR="00130005" w:rsidRDefault="00130005" w:rsidP="00130005">
      <w:pPr>
        <w:pStyle w:val="Sansinterligne"/>
        <w:rPr>
          <w:sz w:val="24"/>
          <w:szCs w:val="24"/>
        </w:rPr>
      </w:pPr>
    </w:p>
    <w:p w14:paraId="32477576" w14:textId="407D524E" w:rsidR="00130005" w:rsidRDefault="00130005" w:rsidP="0013000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 l’issue de la campagne vous recevrez la liste des montants que l’entreprise a versée ainsi qu’une appréciation générale de la campagne.</w:t>
      </w:r>
    </w:p>
    <w:p w14:paraId="5303BB8A" w14:textId="6EDBE355" w:rsidR="00310D0E" w:rsidRPr="00130005" w:rsidRDefault="00310D0E" w:rsidP="00214E5B">
      <w:pPr>
        <w:pStyle w:val="Sansinterligne"/>
        <w:rPr>
          <w:sz w:val="24"/>
          <w:szCs w:val="24"/>
        </w:rPr>
      </w:pPr>
    </w:p>
    <w:sectPr w:rsidR="00310D0E" w:rsidRPr="001300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52BB" w14:textId="77777777" w:rsidR="004C3AD5" w:rsidRDefault="004C3AD5" w:rsidP="00231E2E">
      <w:pPr>
        <w:spacing w:after="0" w:line="240" w:lineRule="auto"/>
      </w:pPr>
      <w:r>
        <w:separator/>
      </w:r>
    </w:p>
  </w:endnote>
  <w:endnote w:type="continuationSeparator" w:id="0">
    <w:p w14:paraId="01216D6A" w14:textId="77777777" w:rsidR="004C3AD5" w:rsidRDefault="004C3AD5" w:rsidP="0023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A5B61" w14:textId="77777777" w:rsidR="004C3AD5" w:rsidRDefault="004C3AD5" w:rsidP="00231E2E">
      <w:pPr>
        <w:spacing w:after="0" w:line="240" w:lineRule="auto"/>
      </w:pPr>
      <w:r>
        <w:separator/>
      </w:r>
    </w:p>
  </w:footnote>
  <w:footnote w:type="continuationSeparator" w:id="0">
    <w:p w14:paraId="2804273A" w14:textId="77777777" w:rsidR="004C3AD5" w:rsidRDefault="004C3AD5" w:rsidP="0023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7DDB" w14:textId="4064F0FD" w:rsidR="00231E2E" w:rsidRDefault="00231E2E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49000D" wp14:editId="4E33AAF4">
              <wp:simplePos x="0" y="0"/>
              <wp:positionH relativeFrom="margin">
                <wp:align>right</wp:align>
              </wp:positionH>
              <wp:positionV relativeFrom="page">
                <wp:posOffset>476250</wp:posOffset>
              </wp:positionV>
              <wp:extent cx="4853940" cy="269875"/>
              <wp:effectExtent l="0" t="0" r="381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394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F197811" w14:textId="1B236911" w:rsidR="00231E2E" w:rsidRDefault="00231E2E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31E2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MISSION DEMARCHEURS TAXE APPRENTISSAGE ECAM - LYON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49000D" id="Rectangle 197" o:spid="_x0000_s1026" style="position:absolute;margin-left:331pt;margin-top:37.5pt;width:382.2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F197811" w14:textId="1B236911" w:rsidR="00231E2E" w:rsidRDefault="00231E2E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31E2E">
                          <w:rPr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MISSION DEMARCHEURS TAXE APPRENTISSAGE ECAM - LYON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sz w:val="40"/>
        <w:lang w:eastAsia="fr-FR"/>
      </w:rPr>
      <w:drawing>
        <wp:anchor distT="0" distB="0" distL="114300" distR="114300" simplePos="0" relativeHeight="251661312" behindDoc="1" locked="0" layoutInCell="1" allowOverlap="1" wp14:anchorId="4242762C" wp14:editId="43E76702">
          <wp:simplePos x="0" y="0"/>
          <wp:positionH relativeFrom="column">
            <wp:posOffset>-700392</wp:posOffset>
          </wp:positionH>
          <wp:positionV relativeFrom="paragraph">
            <wp:posOffset>-357519</wp:posOffset>
          </wp:positionV>
          <wp:extent cx="1457325" cy="80384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CAM-Lyon_bleu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80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16AA2"/>
    <w:multiLevelType w:val="hybridMultilevel"/>
    <w:tmpl w:val="BF887FF6"/>
    <w:lvl w:ilvl="0" w:tplc="7CE6E9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7"/>
    <w:rsid w:val="000775D8"/>
    <w:rsid w:val="00130005"/>
    <w:rsid w:val="00214E5B"/>
    <w:rsid w:val="00231E2E"/>
    <w:rsid w:val="00310D0E"/>
    <w:rsid w:val="00337459"/>
    <w:rsid w:val="00386AB3"/>
    <w:rsid w:val="004C3AD5"/>
    <w:rsid w:val="007A7487"/>
    <w:rsid w:val="00842A21"/>
    <w:rsid w:val="00901825"/>
    <w:rsid w:val="00A961AB"/>
    <w:rsid w:val="00AA730D"/>
    <w:rsid w:val="00B27D4E"/>
    <w:rsid w:val="00B61871"/>
    <w:rsid w:val="00C960F1"/>
    <w:rsid w:val="00E52F2D"/>
    <w:rsid w:val="00FF5BE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9FAF4"/>
  <w15:chartTrackingRefBased/>
  <w15:docId w15:val="{437EAD30-A3E6-4C77-ACF5-A6576F26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9251121093msonormal">
    <w:name w:val="yiv9251121093msonormal"/>
    <w:basedOn w:val="Normal"/>
    <w:rsid w:val="00E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52F2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52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7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3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E2E"/>
  </w:style>
  <w:style w:type="paragraph" w:styleId="Pieddepage">
    <w:name w:val="footer"/>
    <w:basedOn w:val="Normal"/>
    <w:link w:val="PieddepageCar"/>
    <w:uiPriority w:val="99"/>
    <w:unhideWhenUsed/>
    <w:rsid w:val="0023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1\Documents\_ECAM\TA\2019%202020\Presentations\MISSION%20RELANCEURS%20TAXE%20APPRENTISSAGE%20ECA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MISSION RELANCEURS TAXE APPRENTISSAGE ECAM</Template>
  <TotalTime>26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DEMARCHEURS TAXE APPRENTISSAGE ECAM - LYON</dc:title>
  <dc:subject/>
  <dc:creator>33621</dc:creator>
  <cp:keywords/>
  <dc:description/>
  <cp:lastModifiedBy>François Prince</cp:lastModifiedBy>
  <cp:revision>7</cp:revision>
  <dcterms:created xsi:type="dcterms:W3CDTF">2020-10-08T12:03:00Z</dcterms:created>
  <dcterms:modified xsi:type="dcterms:W3CDTF">2020-10-11T15:18:00Z</dcterms:modified>
</cp:coreProperties>
</file>